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74D873E8" w14:textId="38151D8C" w:rsidR="001E0D27" w:rsidRDefault="00777FF2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</w:t>
      </w:r>
      <w:r w:rsidRPr="00272C46">
        <w:rPr>
          <w:rFonts w:ascii="Gill Sans MT" w:hAnsi="Gill Sans MT"/>
          <w:sz w:val="24"/>
          <w:szCs w:val="24"/>
        </w:rPr>
        <w:t xml:space="preserve">Committee will </w:t>
      </w:r>
      <w:r w:rsidR="00F641D1" w:rsidRPr="00272C46">
        <w:rPr>
          <w:rFonts w:ascii="Gill Sans MT" w:hAnsi="Gill Sans MT"/>
          <w:sz w:val="24"/>
          <w:szCs w:val="24"/>
        </w:rPr>
        <w:t xml:space="preserve">next </w:t>
      </w:r>
      <w:r w:rsidRPr="00272C46">
        <w:rPr>
          <w:rFonts w:ascii="Gill Sans MT" w:hAnsi="Gill Sans MT"/>
          <w:sz w:val="24"/>
          <w:szCs w:val="24"/>
        </w:rPr>
        <w:t xml:space="preserve">meet on </w:t>
      </w:r>
      <w:r w:rsidR="0057602A" w:rsidRPr="00272C46">
        <w:rPr>
          <w:rFonts w:ascii="Gill Sans MT" w:hAnsi="Gill Sans MT"/>
          <w:b/>
          <w:sz w:val="24"/>
          <w:szCs w:val="24"/>
        </w:rPr>
        <w:t xml:space="preserve">Thursday </w:t>
      </w:r>
      <w:r w:rsidR="00272C46" w:rsidRPr="00272C46">
        <w:rPr>
          <w:rFonts w:ascii="Gill Sans MT" w:hAnsi="Gill Sans MT"/>
          <w:b/>
          <w:sz w:val="24"/>
          <w:szCs w:val="24"/>
        </w:rPr>
        <w:t>17</w:t>
      </w:r>
      <w:r w:rsidR="0015714B" w:rsidRPr="00272C46">
        <w:rPr>
          <w:rFonts w:ascii="Gill Sans MT" w:hAnsi="Gill Sans MT"/>
          <w:b/>
          <w:sz w:val="24"/>
          <w:szCs w:val="24"/>
        </w:rPr>
        <w:t xml:space="preserve"> November</w:t>
      </w:r>
      <w:r w:rsidR="009D2CA8" w:rsidRPr="00272C46">
        <w:rPr>
          <w:rFonts w:ascii="Gill Sans MT" w:hAnsi="Gill Sans MT"/>
          <w:b/>
          <w:sz w:val="24"/>
          <w:szCs w:val="24"/>
        </w:rPr>
        <w:t xml:space="preserve"> </w:t>
      </w:r>
      <w:r w:rsidR="004C414D" w:rsidRPr="00272C46">
        <w:rPr>
          <w:rFonts w:ascii="Gill Sans MT" w:hAnsi="Gill Sans MT"/>
          <w:sz w:val="24"/>
          <w:szCs w:val="24"/>
        </w:rPr>
        <w:t xml:space="preserve">at </w:t>
      </w:r>
      <w:r w:rsidR="00234931" w:rsidRPr="00272C46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272C46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272C46">
        <w:rPr>
          <w:rFonts w:ascii="Gill Sans MT" w:hAnsi="Gill Sans MT"/>
          <w:b/>
          <w:sz w:val="24"/>
          <w:szCs w:val="24"/>
          <w:u w:val="single"/>
        </w:rPr>
        <w:t>pm</w:t>
      </w:r>
      <w:r w:rsidR="00260B97" w:rsidRPr="00272C46">
        <w:rPr>
          <w:rFonts w:ascii="Gill Sans MT" w:hAnsi="Gill Sans MT"/>
          <w:b/>
          <w:sz w:val="24"/>
          <w:szCs w:val="24"/>
        </w:rPr>
        <w:t xml:space="preserve">. The meeting </w:t>
      </w:r>
      <w:r w:rsidR="004A50D4" w:rsidRPr="00272C46">
        <w:rPr>
          <w:rFonts w:ascii="Gill Sans MT" w:hAnsi="Gill Sans MT"/>
          <w:b/>
          <w:sz w:val="24"/>
          <w:szCs w:val="24"/>
        </w:rPr>
        <w:t xml:space="preserve">location is </w:t>
      </w:r>
      <w:r w:rsidR="0015714B" w:rsidRPr="00272C46">
        <w:rPr>
          <w:rFonts w:ascii="Gill Sans MT" w:hAnsi="Gill Sans MT"/>
          <w:b/>
          <w:sz w:val="24"/>
          <w:szCs w:val="24"/>
        </w:rPr>
        <w:t>TBC.</w:t>
      </w:r>
    </w:p>
    <w:p w14:paraId="2EE38976" w14:textId="77777777" w:rsidR="008E1D59" w:rsidRDefault="008E1D59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</w:p>
    <w:p w14:paraId="6A1D4935" w14:textId="3ECB19D5" w:rsidR="00262900" w:rsidRPr="00EB33BE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EB33BE">
        <w:rPr>
          <w:rFonts w:ascii="Gill Sans MT" w:hAnsi="Gill Sans MT"/>
          <w:b/>
          <w:sz w:val="24"/>
          <w:szCs w:val="24"/>
        </w:rPr>
        <w:t>Minutes of the meeting</w:t>
      </w:r>
      <w:r w:rsidR="00435793" w:rsidRPr="00EB33BE">
        <w:rPr>
          <w:rFonts w:ascii="Gill Sans MT" w:hAnsi="Gill Sans MT"/>
          <w:b/>
          <w:sz w:val="24"/>
          <w:szCs w:val="24"/>
        </w:rPr>
        <w:t xml:space="preserve"> of </w:t>
      </w:r>
      <w:r w:rsidR="0015714B">
        <w:rPr>
          <w:rFonts w:ascii="Gill Sans MT" w:hAnsi="Gill Sans MT"/>
          <w:b/>
          <w:sz w:val="24"/>
          <w:szCs w:val="24"/>
        </w:rPr>
        <w:t>8 September</w:t>
      </w:r>
      <w:r w:rsidR="004A50D4">
        <w:rPr>
          <w:rFonts w:ascii="Gill Sans MT" w:hAnsi="Gill Sans MT"/>
          <w:b/>
          <w:sz w:val="24"/>
          <w:szCs w:val="24"/>
        </w:rPr>
        <w:t xml:space="preserve"> </w:t>
      </w:r>
      <w:r w:rsidR="0057602A">
        <w:rPr>
          <w:rFonts w:ascii="Gill Sans MT" w:hAnsi="Gill Sans MT"/>
          <w:b/>
          <w:sz w:val="24"/>
          <w:szCs w:val="24"/>
        </w:rPr>
        <w:t>2022</w:t>
      </w:r>
      <w:r w:rsidR="00B95724">
        <w:rPr>
          <w:rFonts w:ascii="Gill Sans MT" w:hAnsi="Gill Sans MT"/>
          <w:b/>
          <w:sz w:val="24"/>
          <w:szCs w:val="24"/>
        </w:rPr>
        <w:t xml:space="preserve"> </w:t>
      </w:r>
    </w:p>
    <w:p w14:paraId="008E7231" w14:textId="77777777" w:rsidR="00EB33BE" w:rsidRPr="00EB33BE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32B4BC01" w:rsidR="0076434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Purpose: to agree that the minutes of the meeting dated </w:t>
      </w:r>
      <w:r w:rsidR="0015714B">
        <w:rPr>
          <w:rFonts w:ascii="Gill Sans MT" w:hAnsi="Gill Sans MT"/>
          <w:sz w:val="24"/>
          <w:szCs w:val="24"/>
        </w:rPr>
        <w:t>8 September</w:t>
      </w:r>
      <w:r w:rsidR="00FB177F">
        <w:rPr>
          <w:rFonts w:ascii="Gill Sans MT" w:hAnsi="Gill Sans MT"/>
          <w:sz w:val="24"/>
          <w:szCs w:val="24"/>
        </w:rPr>
        <w:t xml:space="preserve"> </w:t>
      </w:r>
      <w:r w:rsidR="00237107">
        <w:rPr>
          <w:rFonts w:ascii="Gill Sans MT" w:hAnsi="Gill Sans MT"/>
          <w:sz w:val="24"/>
          <w:szCs w:val="24"/>
        </w:rPr>
        <w:t>are a correct record</w:t>
      </w:r>
      <w:r w:rsidR="00265BE8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FA4068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77777777" w:rsidR="007962D6" w:rsidRDefault="007962D6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CEO </w:t>
      </w:r>
      <w:r w:rsidR="00260B97">
        <w:rPr>
          <w:rFonts w:ascii="Gill Sans MT" w:hAnsi="Gill Sans MT"/>
          <w:b/>
          <w:sz w:val="24"/>
          <w:szCs w:val="24"/>
        </w:rPr>
        <w:t>Update</w:t>
      </w:r>
      <w:r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05A58D0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Purpose: to hear an update from the CEO</w:t>
      </w:r>
      <w:r w:rsidR="00B139AF">
        <w:rPr>
          <w:rFonts w:ascii="Gill Sans MT" w:hAnsi="Gill Sans MT"/>
          <w:sz w:val="24"/>
          <w:szCs w:val="24"/>
        </w:rPr>
        <w:t>.</w:t>
      </w:r>
    </w:p>
    <w:p w14:paraId="3CFAC7F7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75692E9" w14:textId="3A513690" w:rsidR="006E63BD" w:rsidRPr="006E63BD" w:rsidRDefault="0015714B" w:rsidP="006E63BD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U</w:t>
      </w:r>
      <w:r w:rsidR="006E63BD" w:rsidRPr="006E63BD">
        <w:rPr>
          <w:rFonts w:ascii="Gill Sans MT" w:hAnsi="Gill Sans MT"/>
          <w:b/>
          <w:sz w:val="24"/>
          <w:szCs w:val="24"/>
        </w:rPr>
        <w:t>pdate on the airport</w:t>
      </w:r>
      <w:r w:rsidR="00981A71">
        <w:rPr>
          <w:rFonts w:ascii="Gill Sans MT" w:hAnsi="Gill Sans MT"/>
          <w:b/>
          <w:sz w:val="24"/>
          <w:szCs w:val="24"/>
        </w:rPr>
        <w:t>’</w:t>
      </w:r>
      <w:r w:rsidR="006E63BD" w:rsidRPr="006E63BD">
        <w:rPr>
          <w:rFonts w:ascii="Gill Sans MT" w:hAnsi="Gill Sans MT"/>
          <w:b/>
          <w:sz w:val="24"/>
          <w:szCs w:val="24"/>
        </w:rPr>
        <w:t>s consultation on changes to its existing planning permission</w:t>
      </w:r>
    </w:p>
    <w:p w14:paraId="6F5221C2" w14:textId="77777777" w:rsidR="00043551" w:rsidRPr="00043551" w:rsidRDefault="00043551" w:rsidP="006E63BD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552738E5" w14:textId="26BFCEF1" w:rsidR="00EA027F" w:rsidRPr="00EA027F" w:rsidRDefault="00EA027F" w:rsidP="00EA027F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</w:t>
      </w:r>
      <w:r w:rsidR="00203506">
        <w:rPr>
          <w:rFonts w:ascii="Gill Sans MT" w:hAnsi="Gill Sans MT"/>
          <w:bCs/>
          <w:sz w:val="24"/>
          <w:szCs w:val="24"/>
        </w:rPr>
        <w:t xml:space="preserve"> a</w:t>
      </w:r>
      <w:r w:rsidR="00043551">
        <w:rPr>
          <w:rFonts w:ascii="Gill Sans MT" w:hAnsi="Gill Sans MT"/>
          <w:bCs/>
          <w:sz w:val="24"/>
          <w:szCs w:val="24"/>
        </w:rPr>
        <w:t>n update</w:t>
      </w:r>
      <w:r>
        <w:rPr>
          <w:rFonts w:ascii="Gill Sans MT" w:hAnsi="Gill Sans MT"/>
          <w:bCs/>
          <w:sz w:val="24"/>
          <w:szCs w:val="24"/>
        </w:rPr>
        <w:t xml:space="preserve"> 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briefing </w:t>
      </w:r>
      <w:r w:rsidR="00203506">
        <w:rPr>
          <w:rFonts w:ascii="Gill Sans MT" w:hAnsi="Gill Sans MT"/>
          <w:bCs/>
          <w:sz w:val="24"/>
          <w:szCs w:val="24"/>
        </w:rPr>
        <w:t xml:space="preserve">from LCY </w:t>
      </w:r>
      <w:r w:rsidR="00203506" w:rsidRPr="00203506">
        <w:rPr>
          <w:rFonts w:ascii="Gill Sans MT" w:hAnsi="Gill Sans MT"/>
          <w:bCs/>
          <w:sz w:val="24"/>
          <w:szCs w:val="24"/>
        </w:rPr>
        <w:t>on</w:t>
      </w:r>
      <w:r w:rsidR="00203506">
        <w:rPr>
          <w:rFonts w:ascii="Gill Sans MT" w:hAnsi="Gill Sans MT"/>
          <w:bCs/>
          <w:sz w:val="24"/>
          <w:szCs w:val="24"/>
        </w:rPr>
        <w:t xml:space="preserve"> </w:t>
      </w:r>
      <w:r w:rsidR="0015714B">
        <w:rPr>
          <w:rFonts w:ascii="Gill Sans MT" w:hAnsi="Gill Sans MT"/>
          <w:bCs/>
          <w:sz w:val="24"/>
          <w:szCs w:val="24"/>
        </w:rPr>
        <w:t>the recent</w:t>
      </w:r>
      <w:r w:rsidR="00043551">
        <w:rPr>
          <w:rFonts w:ascii="Gill Sans MT" w:hAnsi="Gill Sans MT"/>
          <w:bCs/>
          <w:sz w:val="24"/>
          <w:szCs w:val="24"/>
        </w:rPr>
        <w:t xml:space="preserve"> </w:t>
      </w:r>
      <w:r w:rsidR="00203506" w:rsidRPr="00203506">
        <w:rPr>
          <w:rFonts w:ascii="Gill Sans MT" w:hAnsi="Gill Sans MT"/>
          <w:bCs/>
          <w:sz w:val="24"/>
          <w:szCs w:val="24"/>
        </w:rPr>
        <w:t>consultation on proposed changes to the airport’s current planning permission</w:t>
      </w:r>
      <w:r w:rsidR="00226B9D">
        <w:rPr>
          <w:rFonts w:ascii="Gill Sans MT" w:hAnsi="Gill Sans MT"/>
          <w:bCs/>
          <w:sz w:val="24"/>
          <w:szCs w:val="24"/>
        </w:rPr>
        <w:t>.</w:t>
      </w:r>
    </w:p>
    <w:p w14:paraId="5FBD1348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2DB3C317" w14:textId="27167160" w:rsidR="005A3992" w:rsidRDefault="005A3992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Modernisation</w:t>
      </w:r>
    </w:p>
    <w:p w14:paraId="0AD95E84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6AEED71A" w14:textId="572D5C2F" w:rsidR="005A3992" w:rsidRP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 an update from LCY on airspace modernisation.</w:t>
      </w:r>
    </w:p>
    <w:p w14:paraId="71C4C270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AD79A39" w14:textId="645025BD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72ED0095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</w:p>
    <w:p w14:paraId="3EEC3849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34A1030" w14:textId="77777777" w:rsidR="001E0D27" w:rsidRDefault="001E0D27" w:rsidP="00890388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61A6F663" w14:textId="2AB0FFD7" w:rsidR="003A2A92" w:rsidRDefault="00885D0F" w:rsidP="00435793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next meeting date is TB</w:t>
      </w:r>
      <w:r w:rsidR="00C50DE6">
        <w:rPr>
          <w:rFonts w:ascii="Gill Sans MT" w:hAnsi="Gill Sans MT"/>
          <w:sz w:val="24"/>
          <w:szCs w:val="24"/>
        </w:rPr>
        <w:t>C</w:t>
      </w:r>
      <w:r w:rsidR="00962A03">
        <w:rPr>
          <w:rFonts w:ascii="Gill Sans MT" w:hAnsi="Gill Sans MT"/>
          <w:sz w:val="24"/>
          <w:szCs w:val="24"/>
        </w:rPr>
        <w:t xml:space="preserve"> </w:t>
      </w:r>
      <w:r w:rsidR="00EB33BE">
        <w:rPr>
          <w:rFonts w:ascii="Gill Sans MT" w:hAnsi="Gill Sans MT"/>
          <w:sz w:val="24"/>
          <w:szCs w:val="24"/>
        </w:rPr>
        <w:t>at a location to be confirmed</w:t>
      </w:r>
      <w:r w:rsidR="00234931">
        <w:rPr>
          <w:rFonts w:ascii="Gill Sans MT" w:hAnsi="Gill Sans MT"/>
          <w:sz w:val="24"/>
          <w:szCs w:val="24"/>
        </w:rPr>
        <w:t>.</w:t>
      </w:r>
    </w:p>
    <w:p w14:paraId="5D4715D2" w14:textId="77777777" w:rsidR="00435793" w:rsidRPr="00A54547" w:rsidRDefault="00435793" w:rsidP="00435793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49"/>
        <w:gridCol w:w="5822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5C2C1AB8" w:rsidR="002A01D8" w:rsidRPr="00455BFE" w:rsidRDefault="009B2BA6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November</w:t>
            </w:r>
            <w:r w:rsidR="0057602A">
              <w:rPr>
                <w:rFonts w:ascii="Gill Sans MT" w:hAnsi="Gill Sans MT"/>
                <w:sz w:val="24"/>
                <w:szCs w:val="24"/>
              </w:rPr>
              <w:t xml:space="preserve"> 2022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226B9D">
      <w:pPr>
        <w:rPr>
          <w:sz w:val="24"/>
          <w:szCs w:val="24"/>
        </w:rPr>
      </w:pPr>
    </w:p>
    <w:sectPr w:rsidR="00777FF2" w:rsidRPr="00455BFE" w:rsidSect="00B00D64">
      <w:headerReference w:type="first" r:id="rId8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DDE3" w14:textId="77777777" w:rsidR="005E7549" w:rsidRDefault="005E7549">
      <w:r>
        <w:separator/>
      </w:r>
    </w:p>
  </w:endnote>
  <w:endnote w:type="continuationSeparator" w:id="0">
    <w:p w14:paraId="2A135C16" w14:textId="77777777" w:rsidR="005E7549" w:rsidRDefault="005E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EF4D" w14:textId="77777777" w:rsidR="005E7549" w:rsidRDefault="005E7549">
      <w:r>
        <w:separator/>
      </w:r>
    </w:p>
  </w:footnote>
  <w:footnote w:type="continuationSeparator" w:id="0">
    <w:p w14:paraId="42E890E3" w14:textId="77777777" w:rsidR="005E7549" w:rsidRDefault="005E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E74D" w14:textId="77777777" w:rsidR="00DB57E4" w:rsidRDefault="00862957">
    <w:pPr>
      <w:pStyle w:val="Header"/>
    </w:pPr>
    <w:r w:rsidRPr="00277B86">
      <w:rPr>
        <w:noProof/>
        <w:lang w:val="en-US" w:eastAsia="en-US"/>
      </w:rPr>
      <w:drawing>
        <wp:inline distT="0" distB="0" distL="0" distR="0" wp14:anchorId="7BE09B5F" wp14:editId="72B58591">
          <wp:extent cx="1435100" cy="495300"/>
          <wp:effectExtent l="0" t="0" r="0" b="0"/>
          <wp:docPr id="1" name="Picture 3" descr="LCAC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AC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3FA"/>
    <w:multiLevelType w:val="hybridMultilevel"/>
    <w:tmpl w:val="63F07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8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2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2135677">
    <w:abstractNumId w:val="11"/>
  </w:num>
  <w:num w:numId="2" w16cid:durableId="1847212020">
    <w:abstractNumId w:val="15"/>
  </w:num>
  <w:num w:numId="3" w16cid:durableId="1510637272">
    <w:abstractNumId w:val="4"/>
  </w:num>
  <w:num w:numId="4" w16cid:durableId="1875073656">
    <w:abstractNumId w:val="9"/>
  </w:num>
  <w:num w:numId="5" w16cid:durableId="699209440">
    <w:abstractNumId w:val="7"/>
  </w:num>
  <w:num w:numId="6" w16cid:durableId="865948558">
    <w:abstractNumId w:val="6"/>
  </w:num>
  <w:num w:numId="7" w16cid:durableId="922570488">
    <w:abstractNumId w:val="12"/>
  </w:num>
  <w:num w:numId="8" w16cid:durableId="1949847335">
    <w:abstractNumId w:val="8"/>
  </w:num>
  <w:num w:numId="9" w16cid:durableId="74590161">
    <w:abstractNumId w:val="3"/>
  </w:num>
  <w:num w:numId="10" w16cid:durableId="1369528519">
    <w:abstractNumId w:val="17"/>
  </w:num>
  <w:num w:numId="11" w16cid:durableId="1299797845">
    <w:abstractNumId w:val="8"/>
  </w:num>
  <w:num w:numId="12" w16cid:durableId="99423333">
    <w:abstractNumId w:val="13"/>
  </w:num>
  <w:num w:numId="13" w16cid:durableId="430012070">
    <w:abstractNumId w:val="1"/>
  </w:num>
  <w:num w:numId="14" w16cid:durableId="1184976466">
    <w:abstractNumId w:val="16"/>
  </w:num>
  <w:num w:numId="15" w16cid:durableId="1053194340">
    <w:abstractNumId w:val="18"/>
  </w:num>
  <w:num w:numId="16" w16cid:durableId="1061371547">
    <w:abstractNumId w:val="10"/>
  </w:num>
  <w:num w:numId="17" w16cid:durableId="1638219130">
    <w:abstractNumId w:val="14"/>
  </w:num>
  <w:num w:numId="18" w16cid:durableId="274989258">
    <w:abstractNumId w:val="2"/>
  </w:num>
  <w:num w:numId="19" w16cid:durableId="738359461">
    <w:abstractNumId w:val="5"/>
  </w:num>
  <w:num w:numId="20" w16cid:durableId="189944165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3551"/>
    <w:rsid w:val="00044BF7"/>
    <w:rsid w:val="00051AB7"/>
    <w:rsid w:val="00053196"/>
    <w:rsid w:val="000608EC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90AF4"/>
    <w:rsid w:val="000919CA"/>
    <w:rsid w:val="00093E62"/>
    <w:rsid w:val="000A0635"/>
    <w:rsid w:val="000A196A"/>
    <w:rsid w:val="000A465F"/>
    <w:rsid w:val="000A738A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265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A4B"/>
    <w:rsid w:val="00150A4D"/>
    <w:rsid w:val="001543EA"/>
    <w:rsid w:val="0015714B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B4C71"/>
    <w:rsid w:val="001C4424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3506"/>
    <w:rsid w:val="00204967"/>
    <w:rsid w:val="002049EB"/>
    <w:rsid w:val="00205ADD"/>
    <w:rsid w:val="00212756"/>
    <w:rsid w:val="00213721"/>
    <w:rsid w:val="00213D9D"/>
    <w:rsid w:val="00215B5C"/>
    <w:rsid w:val="00216102"/>
    <w:rsid w:val="0021656A"/>
    <w:rsid w:val="00216843"/>
    <w:rsid w:val="00226987"/>
    <w:rsid w:val="00226B9D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16D9"/>
    <w:rsid w:val="00272C46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3B24"/>
    <w:rsid w:val="002F3C93"/>
    <w:rsid w:val="002F3CE2"/>
    <w:rsid w:val="0030304F"/>
    <w:rsid w:val="0030627D"/>
    <w:rsid w:val="00306EF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371E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468D"/>
    <w:rsid w:val="00486BB6"/>
    <w:rsid w:val="00490CD4"/>
    <w:rsid w:val="00497A86"/>
    <w:rsid w:val="004A04C7"/>
    <w:rsid w:val="004A082F"/>
    <w:rsid w:val="004A1DD8"/>
    <w:rsid w:val="004A1DFE"/>
    <w:rsid w:val="004A50D4"/>
    <w:rsid w:val="004A7499"/>
    <w:rsid w:val="004A78D9"/>
    <w:rsid w:val="004B1857"/>
    <w:rsid w:val="004B2698"/>
    <w:rsid w:val="004B5062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2C79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405BE"/>
    <w:rsid w:val="005458C5"/>
    <w:rsid w:val="00545A4C"/>
    <w:rsid w:val="005461E9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74A93"/>
    <w:rsid w:val="00574E28"/>
    <w:rsid w:val="0057602A"/>
    <w:rsid w:val="00576BC5"/>
    <w:rsid w:val="0059365D"/>
    <w:rsid w:val="00593731"/>
    <w:rsid w:val="00594E95"/>
    <w:rsid w:val="005A2F3E"/>
    <w:rsid w:val="005A3992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E7549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531D"/>
    <w:rsid w:val="006E63B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C15"/>
    <w:rsid w:val="0070321B"/>
    <w:rsid w:val="0070517B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41857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3895"/>
    <w:rsid w:val="00764345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6EFD"/>
    <w:rsid w:val="007A75CB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85D0F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1A71"/>
    <w:rsid w:val="00984AC6"/>
    <w:rsid w:val="00985353"/>
    <w:rsid w:val="009866B5"/>
    <w:rsid w:val="009908E5"/>
    <w:rsid w:val="0099096E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2BA6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DD4"/>
    <w:rsid w:val="009D6BE1"/>
    <w:rsid w:val="009E21B2"/>
    <w:rsid w:val="009E7B1A"/>
    <w:rsid w:val="009E7D59"/>
    <w:rsid w:val="009F0EC8"/>
    <w:rsid w:val="009F2281"/>
    <w:rsid w:val="009F4380"/>
    <w:rsid w:val="009F4DF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4449A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B1068"/>
    <w:rsid w:val="00AB43E4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47E68"/>
    <w:rsid w:val="00B54623"/>
    <w:rsid w:val="00B60475"/>
    <w:rsid w:val="00B617A0"/>
    <w:rsid w:val="00B64409"/>
    <w:rsid w:val="00B75635"/>
    <w:rsid w:val="00B7621A"/>
    <w:rsid w:val="00B7711B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5724"/>
    <w:rsid w:val="00B96335"/>
    <w:rsid w:val="00BA111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6A8B"/>
    <w:rsid w:val="00BE6C37"/>
    <w:rsid w:val="00BE7E6F"/>
    <w:rsid w:val="00BF04A6"/>
    <w:rsid w:val="00BF0BE4"/>
    <w:rsid w:val="00BF1194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50DE6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51061"/>
    <w:rsid w:val="00D52ED2"/>
    <w:rsid w:val="00D57698"/>
    <w:rsid w:val="00D57C16"/>
    <w:rsid w:val="00D64280"/>
    <w:rsid w:val="00D731CF"/>
    <w:rsid w:val="00D73A2F"/>
    <w:rsid w:val="00D7549B"/>
    <w:rsid w:val="00D76498"/>
    <w:rsid w:val="00D82C20"/>
    <w:rsid w:val="00D83A82"/>
    <w:rsid w:val="00D83BA4"/>
    <w:rsid w:val="00D90828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48E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27F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90"/>
    <w:rsid w:val="00F954DD"/>
    <w:rsid w:val="00F962FC"/>
    <w:rsid w:val="00FA4068"/>
    <w:rsid w:val="00FA613B"/>
    <w:rsid w:val="00FA7781"/>
    <w:rsid w:val="00FB177F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834F77"/>
  <w15:docId w15:val="{D70C2EC3-CE6C-46EB-A196-B2B3F7F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3D3D-3FD4-B44E-922E-29E5F1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Lords Blank Page with Logo</Template>
  <TotalTime>0</TotalTime>
  <Pages>1</Pages>
  <Words>188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George Masters</cp:lastModifiedBy>
  <cp:revision>11</cp:revision>
  <cp:lastPrinted>2016-07-22T10:08:00Z</cp:lastPrinted>
  <dcterms:created xsi:type="dcterms:W3CDTF">2022-08-31T10:38:00Z</dcterms:created>
  <dcterms:modified xsi:type="dcterms:W3CDTF">2022-09-11T06:37:00Z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2022-09-09T10:36:32Z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f1d33e6f-cb6f-437d-a43f-47993d3a3a79</vt:lpwstr>
  </property>
  <property fmtid="{D5CDD505-2E9C-101B-9397-08002B2CF9AE}" pid="9" name="MSIP_Label_8e28611e-2819-430a-bdf7-3581be6cbbdd_ContentBits">
    <vt:lpwstr>0</vt:lpwstr>
  </property>
</Properties>
</file>